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A4" w:rsidRPr="00FD5293" w:rsidRDefault="00356AA4" w:rsidP="0053660A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FD5293">
        <w:rPr>
          <w:rFonts w:asciiTheme="minorHAnsi" w:hAnsiTheme="minorHAnsi"/>
          <w:b/>
          <w:sz w:val="36"/>
          <w:szCs w:val="36"/>
          <w:u w:val="single"/>
        </w:rPr>
        <w:t xml:space="preserve">Pracovní </w:t>
      </w:r>
      <w:proofErr w:type="gramStart"/>
      <w:r w:rsidRPr="00FD5293">
        <w:rPr>
          <w:rFonts w:asciiTheme="minorHAnsi" w:hAnsiTheme="minorHAnsi"/>
          <w:b/>
          <w:sz w:val="36"/>
          <w:szCs w:val="36"/>
          <w:u w:val="single"/>
        </w:rPr>
        <w:t>list– český</w:t>
      </w:r>
      <w:proofErr w:type="gramEnd"/>
      <w:r w:rsidRPr="00FD5293">
        <w:rPr>
          <w:rFonts w:asciiTheme="minorHAnsi" w:hAnsiTheme="minorHAnsi"/>
          <w:b/>
          <w:sz w:val="36"/>
          <w:szCs w:val="36"/>
          <w:u w:val="single"/>
        </w:rPr>
        <w:t xml:space="preserve"> jazyk - mluvnice</w:t>
      </w:r>
    </w:p>
    <w:p w:rsidR="00356AA4" w:rsidRPr="00FD5293" w:rsidRDefault="00DC167F" w:rsidP="00356AA4">
      <w:pPr>
        <w:pStyle w:val="Odstavecseseznamem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Op</w:t>
      </w:r>
      <w:r w:rsidR="00594774">
        <w:rPr>
          <w:rFonts w:asciiTheme="minorHAnsi" w:hAnsiTheme="minorHAnsi"/>
          <w:b/>
          <w:sz w:val="36"/>
          <w:szCs w:val="36"/>
          <w:u w:val="single"/>
        </w:rPr>
        <w:t>akování druhů vedlejších vět - t</w:t>
      </w:r>
      <w:r>
        <w:rPr>
          <w:rFonts w:asciiTheme="minorHAnsi" w:hAnsiTheme="minorHAnsi"/>
          <w:b/>
          <w:sz w:val="36"/>
          <w:szCs w:val="36"/>
          <w:u w:val="single"/>
        </w:rPr>
        <w:t>ajenka</w:t>
      </w:r>
    </w:p>
    <w:p w:rsidR="00356AA4" w:rsidRPr="00FD2367" w:rsidRDefault="00356AA4" w:rsidP="00356AA4">
      <w:pPr>
        <w:pStyle w:val="Odstavecseseznamem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356AA4" w:rsidRDefault="00356AA4" w:rsidP="00356AA4">
      <w:pPr>
        <w:pStyle w:val="Odstavecseseznamem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438"/>
        <w:gridCol w:w="438"/>
        <w:gridCol w:w="467"/>
        <w:gridCol w:w="467"/>
        <w:gridCol w:w="466"/>
        <w:gridCol w:w="566"/>
        <w:gridCol w:w="462"/>
        <w:gridCol w:w="44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356AA4" w:rsidTr="00FD5293"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6A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3618" w:type="dxa"/>
            <w:gridSpan w:val="8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FD5293" w:rsidRPr="00FD52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3150" w:type="dxa"/>
            <w:gridSpan w:val="7"/>
            <w:tcBorders>
              <w:top w:val="nil"/>
              <w:lef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6A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3150" w:type="dxa"/>
            <w:gridSpan w:val="7"/>
            <w:tcBorders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6A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1350" w:type="dxa"/>
            <w:gridSpan w:val="3"/>
            <w:tcBorders>
              <w:top w:val="nil"/>
              <w:lef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6</w:t>
            </w:r>
            <w:r w:rsidRPr="00356A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gridSpan w:val="9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10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1350" w:type="dxa"/>
            <w:gridSpan w:val="3"/>
            <w:tcBorders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2700" w:type="dxa"/>
            <w:gridSpan w:val="6"/>
            <w:tcBorders>
              <w:top w:val="nil"/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5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2250" w:type="dxa"/>
            <w:gridSpan w:val="5"/>
            <w:tcBorders>
              <w:top w:val="nil"/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5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2700" w:type="dxa"/>
            <w:gridSpan w:val="6"/>
            <w:tcBorders>
              <w:top w:val="nil"/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6AA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1800" w:type="dxa"/>
            <w:gridSpan w:val="4"/>
            <w:tcBorders>
              <w:top w:val="nil"/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5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rPr>
          <w:gridBefore w:val="8"/>
        </w:trPr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6AA4"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4500" w:type="dxa"/>
            <w:gridSpan w:val="10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2700" w:type="dxa"/>
            <w:gridSpan w:val="6"/>
            <w:tcBorders>
              <w:top w:val="nil"/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2250" w:type="dxa"/>
            <w:gridSpan w:val="5"/>
            <w:tcBorders>
              <w:top w:val="nil"/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c>
          <w:tcPr>
            <w:tcW w:w="1350" w:type="dxa"/>
            <w:gridSpan w:val="3"/>
            <w:tcBorders>
              <w:top w:val="nil"/>
              <w:left w:val="nil"/>
              <w:bottom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tcBorders>
              <w:top w:val="nil"/>
              <w:bottom w:val="nil"/>
              <w:right w:val="nil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AA4" w:rsidTr="00FD5293">
        <w:trPr>
          <w:gridBefore w:val="5"/>
          <w:gridAfter w:val="8"/>
          <w:wAfter w:w="3496" w:type="dxa"/>
        </w:trPr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AA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356AA4" w:rsidRPr="00356AA4" w:rsidRDefault="00356AA4" w:rsidP="00356AA4">
            <w:pPr>
              <w:pStyle w:val="Odstavecseseznamem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6AA4" w:rsidRDefault="00356AA4" w:rsidP="00FD5293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53660A" w:rsidRDefault="0053660A" w:rsidP="00FD5293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53660A" w:rsidRDefault="0053660A" w:rsidP="00FD5293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53660A" w:rsidRDefault="0053660A" w:rsidP="00FD5293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53660A" w:rsidRDefault="0053660A" w:rsidP="00FD5293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53660A" w:rsidRDefault="0053660A" w:rsidP="00FD5293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356AA4" w:rsidRDefault="00356AA4" w:rsidP="00356AA4">
      <w:pPr>
        <w:pStyle w:val="Odstavecseseznamem"/>
        <w:rPr>
          <w:rFonts w:ascii="Times New Roman" w:hAnsi="Times New Roman"/>
          <w:sz w:val="28"/>
          <w:szCs w:val="28"/>
        </w:rPr>
      </w:pP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Kdo nic neví, nic neprozradí.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Přestože se k rozbitému oknu nepřiznal, byl potrestán.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Když má strýček veselou náladu, dovede vyprávět vtipné příhody.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Maminka byla pozvána na konkurz do banky, kam se přihlásila jako zájemce o místo vedoucí oddělení půjček.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Zahlédl jsem zloděje, jak se plíží kolem domu.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Babička sbírala v lese šišky, aby měla v zimě čím roztápět v kamnech.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Honza pozoroval kočku, jak si hraje s koťaty.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Budeme-li mít dost peněz, můžeme jet o prázdninách všichni k moři.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Lukáš u tabule úpěnlivě pohlížel do první lavice, protože čekal nápovědu od spolužáka.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 xml:space="preserve"> Všichni věděli, že se musí zdokonalovat v cizích jazycích.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 xml:space="preserve"> Mirek zmizel tak rychle, že jsme si toho ani nevšimli.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 xml:space="preserve"> Obloha byla, jako by ji vymetl.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 xml:space="preserve"> Zpíval tak, jak mu předepisoval part.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 xml:space="preserve"> Strýc byl na lodi, která plula do Hamburku.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 xml:space="preserve"> Štěpán říkal, že příští týden pojedeme společně na vodu.</w:t>
      </w:r>
    </w:p>
    <w:p w:rsidR="00356AA4" w:rsidRPr="00FD5293" w:rsidRDefault="00356AA4" w:rsidP="00356AA4">
      <w:pPr>
        <w:pStyle w:val="Odstavecseseznamem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 xml:space="preserve"> Šel jsem tam, odkud se hlasy ozývaly nejsilněji.</w:t>
      </w:r>
    </w:p>
    <w:p w:rsidR="00356AA4" w:rsidRPr="00FD5293" w:rsidRDefault="00356AA4" w:rsidP="00356AA4">
      <w:pPr>
        <w:pStyle w:val="Odstavecseseznamem"/>
        <w:rPr>
          <w:rFonts w:asciiTheme="minorHAnsi" w:hAnsiTheme="minorHAnsi"/>
          <w:sz w:val="32"/>
          <w:szCs w:val="32"/>
        </w:rPr>
      </w:pPr>
    </w:p>
    <w:p w:rsidR="00356AA4" w:rsidRPr="00FD5293" w:rsidRDefault="00356AA4" w:rsidP="00356AA4">
      <w:pPr>
        <w:rPr>
          <w:rFonts w:asciiTheme="minorHAnsi" w:hAnsiTheme="minorHAnsi"/>
          <w:sz w:val="32"/>
          <w:szCs w:val="32"/>
        </w:rPr>
      </w:pPr>
    </w:p>
    <w:p w:rsidR="00356AA4" w:rsidRPr="00FD5293" w:rsidRDefault="00356AA4" w:rsidP="00356AA4">
      <w:pPr>
        <w:rPr>
          <w:rFonts w:asciiTheme="minorHAnsi" w:hAnsiTheme="minorHAnsi"/>
          <w:sz w:val="32"/>
          <w:szCs w:val="32"/>
        </w:rPr>
      </w:pPr>
    </w:p>
    <w:p w:rsidR="00356AA4" w:rsidRDefault="00356AA4" w:rsidP="00FD5293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D5293" w:rsidRDefault="00FD5293" w:rsidP="00356AA4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356AA4" w:rsidRPr="00FD5293" w:rsidRDefault="00356AA4" w:rsidP="00FD5293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FD5293">
        <w:rPr>
          <w:rFonts w:asciiTheme="minorHAnsi" w:hAnsiTheme="minorHAnsi"/>
          <w:b/>
          <w:sz w:val="32"/>
          <w:szCs w:val="32"/>
          <w:u w:val="single"/>
        </w:rPr>
        <w:lastRenderedPageBreak/>
        <w:t>Pracovní list</w:t>
      </w:r>
      <w:r w:rsidR="0053660A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FD5293">
        <w:rPr>
          <w:rFonts w:asciiTheme="minorHAnsi" w:hAnsiTheme="minorHAnsi"/>
          <w:b/>
          <w:sz w:val="32"/>
          <w:szCs w:val="32"/>
          <w:u w:val="single"/>
        </w:rPr>
        <w:t>– český jazyk - mluvnice</w:t>
      </w:r>
    </w:p>
    <w:p w:rsidR="00356AA4" w:rsidRPr="00FD5293" w:rsidRDefault="00DC167F" w:rsidP="00FD5293">
      <w:pPr>
        <w:pStyle w:val="Odstavecseseznamem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Opakování druhů vedlejších vět - </w:t>
      </w:r>
      <w:r w:rsidR="00356AA4" w:rsidRPr="00FD5293">
        <w:rPr>
          <w:rFonts w:asciiTheme="minorHAnsi" w:hAnsiTheme="minorHAnsi"/>
          <w:b/>
          <w:sz w:val="32"/>
          <w:szCs w:val="32"/>
          <w:u w:val="single"/>
        </w:rPr>
        <w:t>Výsledky</w:t>
      </w:r>
    </w:p>
    <w:p w:rsidR="00356AA4" w:rsidRPr="00FD5293" w:rsidRDefault="00356AA4" w:rsidP="00356AA4">
      <w:pPr>
        <w:pStyle w:val="Odstavecseseznamem"/>
        <w:rPr>
          <w:rFonts w:asciiTheme="minorHAnsi" w:hAnsiTheme="minorHAnsi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441"/>
        <w:gridCol w:w="423"/>
        <w:gridCol w:w="439"/>
        <w:gridCol w:w="441"/>
        <w:gridCol w:w="490"/>
        <w:gridCol w:w="490"/>
        <w:gridCol w:w="490"/>
        <w:gridCol w:w="443"/>
        <w:gridCol w:w="490"/>
        <w:gridCol w:w="490"/>
        <w:gridCol w:w="441"/>
        <w:gridCol w:w="441"/>
        <w:gridCol w:w="441"/>
        <w:gridCol w:w="441"/>
        <w:gridCol w:w="431"/>
        <w:gridCol w:w="441"/>
        <w:gridCol w:w="429"/>
        <w:gridCol w:w="431"/>
      </w:tblGrid>
      <w:tr w:rsidR="00356AA4" w:rsidRPr="00FD5293" w:rsidTr="00356AA4"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 xml:space="preserve">                                      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D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M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Ě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T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N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1800" w:type="dxa"/>
            <w:gridSpan w:val="4"/>
            <w:tcBorders>
              <w:top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3618" w:type="dxa"/>
            <w:gridSpan w:val="8"/>
            <w:tcBorders>
              <w:top w:val="nil"/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   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Ř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Í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U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S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T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K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</w:tr>
      <w:tr w:rsidR="00356AA4" w:rsidRPr="00FD5293" w:rsidTr="00356AA4">
        <w:tc>
          <w:tcPr>
            <w:tcW w:w="3150" w:type="dxa"/>
            <w:gridSpan w:val="7"/>
            <w:tcBorders>
              <w:top w:val="nil"/>
              <w:lef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Č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A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S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2700" w:type="dxa"/>
            <w:gridSpan w:val="6"/>
            <w:tcBorders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Ř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Í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L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A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S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T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K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3150" w:type="dxa"/>
            <w:gridSpan w:val="7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3150" w:type="dxa"/>
            <w:gridSpan w:val="7"/>
            <w:tcBorders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 xml:space="preserve">                                        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D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L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Ň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K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1350" w:type="dxa"/>
            <w:gridSpan w:val="3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1350" w:type="dxa"/>
            <w:gridSpan w:val="3"/>
            <w:tcBorders>
              <w:top w:val="nil"/>
              <w:lef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Ú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Č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E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L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4050" w:type="dxa"/>
            <w:gridSpan w:val="9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D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L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Ň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K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Á</w:t>
            </w:r>
          </w:p>
        </w:tc>
        <w:tc>
          <w:tcPr>
            <w:tcW w:w="4500" w:type="dxa"/>
            <w:gridSpan w:val="10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1350" w:type="dxa"/>
            <w:gridSpan w:val="3"/>
            <w:tcBorders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D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M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Í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N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K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2700" w:type="dxa"/>
            <w:gridSpan w:val="6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2700" w:type="dxa"/>
            <w:gridSpan w:val="6"/>
            <w:tcBorders>
              <w:top w:val="nil"/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Ř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Í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Č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I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N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N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2250" w:type="dxa"/>
            <w:gridSpan w:val="5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2250" w:type="dxa"/>
            <w:gridSpan w:val="5"/>
            <w:tcBorders>
              <w:top w:val="nil"/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Ř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E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M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Ě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T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N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2250" w:type="dxa"/>
            <w:gridSpan w:val="5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2700" w:type="dxa"/>
            <w:gridSpan w:val="6"/>
            <w:tcBorders>
              <w:top w:val="nil"/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M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Ě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R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3150" w:type="dxa"/>
            <w:gridSpan w:val="7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1800" w:type="dxa"/>
            <w:gridSpan w:val="4"/>
            <w:tcBorders>
              <w:top w:val="nil"/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Ř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Í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S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U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D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K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2250" w:type="dxa"/>
            <w:gridSpan w:val="5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rPr>
          <w:gridBefore w:val="8"/>
        </w:trPr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H</w:t>
            </w:r>
          </w:p>
        </w:tc>
        <w:tc>
          <w:tcPr>
            <w:tcW w:w="4500" w:type="dxa"/>
            <w:gridSpan w:val="10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2700" w:type="dxa"/>
            <w:gridSpan w:val="6"/>
            <w:tcBorders>
              <w:top w:val="nil"/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Z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U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S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B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1800" w:type="dxa"/>
            <w:gridSpan w:val="4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2250" w:type="dxa"/>
            <w:gridSpan w:val="5"/>
            <w:tcBorders>
              <w:top w:val="nil"/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Ř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Í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L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A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S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T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K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O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V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c>
          <w:tcPr>
            <w:tcW w:w="1350" w:type="dxa"/>
            <w:gridSpan w:val="3"/>
            <w:tcBorders>
              <w:top w:val="nil"/>
              <w:left w:val="nil"/>
              <w:bottom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P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Ř</w:t>
            </w:r>
          </w:p>
        </w:tc>
        <w:tc>
          <w:tcPr>
            <w:tcW w:w="450" w:type="dxa"/>
          </w:tcPr>
          <w:p w:rsidR="00356AA4" w:rsidRPr="00FD5293" w:rsidRDefault="00356AA4" w:rsidP="003044D9">
            <w:pPr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E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D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M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Ě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T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N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Á</w:t>
            </w:r>
          </w:p>
        </w:tc>
        <w:tc>
          <w:tcPr>
            <w:tcW w:w="3150" w:type="dxa"/>
            <w:gridSpan w:val="7"/>
            <w:tcBorders>
              <w:top w:val="nil"/>
              <w:bottom w:val="nil"/>
              <w:right w:val="nil"/>
            </w:tcBorders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56AA4" w:rsidRPr="00FD5293" w:rsidTr="00356AA4">
        <w:trPr>
          <w:gridBefore w:val="5"/>
          <w:gridAfter w:val="8"/>
          <w:wAfter w:w="3568" w:type="dxa"/>
        </w:trPr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M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Í</w:t>
            </w:r>
          </w:p>
        </w:tc>
        <w:tc>
          <w:tcPr>
            <w:tcW w:w="468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S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T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N</w:t>
            </w:r>
          </w:p>
        </w:tc>
        <w:tc>
          <w:tcPr>
            <w:tcW w:w="450" w:type="dxa"/>
          </w:tcPr>
          <w:p w:rsidR="00356AA4" w:rsidRPr="00FD5293" w:rsidRDefault="00356AA4" w:rsidP="00356AA4">
            <w:pPr>
              <w:pStyle w:val="Odstavecseseznamem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FD5293">
              <w:rPr>
                <w:rFonts w:asciiTheme="minorHAnsi" w:hAnsiTheme="minorHAnsi"/>
                <w:sz w:val="32"/>
                <w:szCs w:val="32"/>
              </w:rPr>
              <w:t>Í</w:t>
            </w:r>
          </w:p>
        </w:tc>
      </w:tr>
    </w:tbl>
    <w:p w:rsidR="00356AA4" w:rsidRPr="00FD5293" w:rsidRDefault="00356AA4" w:rsidP="00356AA4">
      <w:pPr>
        <w:rPr>
          <w:rFonts w:asciiTheme="minorHAnsi" w:hAnsiTheme="minorHAnsi"/>
          <w:b/>
          <w:sz w:val="32"/>
          <w:szCs w:val="32"/>
        </w:rPr>
      </w:pPr>
    </w:p>
    <w:p w:rsidR="0053660A" w:rsidRDefault="0053660A" w:rsidP="00356AA4">
      <w:pPr>
        <w:rPr>
          <w:rFonts w:asciiTheme="minorHAnsi" w:hAnsiTheme="minorHAnsi"/>
          <w:b/>
          <w:sz w:val="32"/>
          <w:szCs w:val="32"/>
        </w:rPr>
      </w:pPr>
    </w:p>
    <w:p w:rsidR="00356AA4" w:rsidRPr="00FD5293" w:rsidRDefault="00356AA4" w:rsidP="00356AA4">
      <w:pPr>
        <w:rPr>
          <w:rFonts w:asciiTheme="minorHAnsi" w:hAnsiTheme="minorHAnsi"/>
          <w:b/>
          <w:sz w:val="32"/>
          <w:szCs w:val="32"/>
        </w:rPr>
      </w:pPr>
      <w:r w:rsidRPr="00FD5293">
        <w:rPr>
          <w:rFonts w:asciiTheme="minorHAnsi" w:hAnsiTheme="minorHAnsi"/>
          <w:b/>
          <w:sz w:val="32"/>
          <w:szCs w:val="32"/>
        </w:rPr>
        <w:lastRenderedPageBreak/>
        <w:t>Použité zdroje:</w:t>
      </w:r>
    </w:p>
    <w:p w:rsidR="00356AA4" w:rsidRPr="00FD5293" w:rsidRDefault="00356AA4" w:rsidP="00356AA4">
      <w:pPr>
        <w:pStyle w:val="Odstavecseseznamem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Alice Seifertová: Cvičebnice k učebnicím českého jazyka pro 6. – 9. ročník ZŠ, BLUG, 2006</w:t>
      </w:r>
    </w:p>
    <w:p w:rsidR="00356AA4" w:rsidRPr="00FD5293" w:rsidRDefault="00356AA4" w:rsidP="00356AA4">
      <w:pPr>
        <w:pStyle w:val="Odstavecseseznamem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 xml:space="preserve">Krausová Zdeňka, </w:t>
      </w:r>
      <w:proofErr w:type="spellStart"/>
      <w:r w:rsidRPr="00FD5293">
        <w:rPr>
          <w:rFonts w:asciiTheme="minorHAnsi" w:hAnsiTheme="minorHAnsi"/>
          <w:sz w:val="32"/>
          <w:szCs w:val="32"/>
        </w:rPr>
        <w:t>Pašková</w:t>
      </w:r>
      <w:proofErr w:type="spellEnd"/>
      <w:r w:rsidRPr="00FD5293">
        <w:rPr>
          <w:rFonts w:asciiTheme="minorHAnsi" w:hAnsiTheme="minorHAnsi"/>
          <w:sz w:val="32"/>
          <w:szCs w:val="32"/>
        </w:rPr>
        <w:t xml:space="preserve"> Martina: Český jazyk 8 pro základní školy a víceletá gymnázia, FRAUS, 2005</w:t>
      </w:r>
    </w:p>
    <w:p w:rsidR="00356AA4" w:rsidRPr="00FD5293" w:rsidRDefault="00356AA4" w:rsidP="00356AA4">
      <w:pPr>
        <w:pStyle w:val="Odstavecseseznamem"/>
        <w:numPr>
          <w:ilvl w:val="0"/>
          <w:numId w:val="4"/>
        </w:numPr>
        <w:rPr>
          <w:rFonts w:asciiTheme="minorHAnsi" w:hAnsiTheme="minorHAnsi"/>
          <w:sz w:val="32"/>
          <w:szCs w:val="32"/>
        </w:rPr>
      </w:pPr>
      <w:r w:rsidRPr="00FD5293">
        <w:rPr>
          <w:rFonts w:asciiTheme="minorHAnsi" w:hAnsiTheme="minorHAnsi"/>
          <w:sz w:val="32"/>
          <w:szCs w:val="32"/>
        </w:rPr>
        <w:t>Vlastní tvorba autorky</w:t>
      </w:r>
    </w:p>
    <w:p w:rsidR="00356AA4" w:rsidRPr="00FD5293" w:rsidRDefault="00356AA4">
      <w:pPr>
        <w:rPr>
          <w:rFonts w:asciiTheme="minorHAnsi" w:hAnsiTheme="minorHAnsi"/>
          <w:sz w:val="32"/>
          <w:szCs w:val="32"/>
        </w:rPr>
      </w:pPr>
    </w:p>
    <w:p w:rsidR="00E8443D" w:rsidRPr="00FD5293" w:rsidRDefault="00E8443D">
      <w:pPr>
        <w:rPr>
          <w:rFonts w:asciiTheme="minorHAnsi" w:hAnsiTheme="minorHAnsi"/>
          <w:sz w:val="32"/>
          <w:szCs w:val="32"/>
        </w:rPr>
      </w:pPr>
    </w:p>
    <w:sectPr w:rsidR="00E8443D" w:rsidRPr="00FD5293" w:rsidSect="002C17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A9" w:rsidRDefault="00FC12A9" w:rsidP="00DE1322">
      <w:pPr>
        <w:spacing w:after="0" w:line="240" w:lineRule="auto"/>
      </w:pPr>
      <w:r>
        <w:separator/>
      </w:r>
    </w:p>
  </w:endnote>
  <w:endnote w:type="continuationSeparator" w:id="0">
    <w:p w:rsidR="00FC12A9" w:rsidRDefault="00FC12A9" w:rsidP="00DE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A9" w:rsidRDefault="00FC12A9" w:rsidP="00DE1322">
      <w:pPr>
        <w:spacing w:after="0" w:line="240" w:lineRule="auto"/>
      </w:pPr>
      <w:r>
        <w:separator/>
      </w:r>
    </w:p>
  </w:footnote>
  <w:footnote w:type="continuationSeparator" w:id="0">
    <w:p w:rsidR="00FC12A9" w:rsidRDefault="00FC12A9" w:rsidP="00DE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3D" w:rsidRDefault="00E8443D" w:rsidP="00DE1322">
    <w:pPr>
      <w:pStyle w:val="Zhlav"/>
      <w:jc w:val="center"/>
    </w:pPr>
  </w:p>
  <w:p w:rsidR="00E8443D" w:rsidRDefault="00E8443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AAC"/>
    <w:multiLevelType w:val="hybridMultilevel"/>
    <w:tmpl w:val="5558857A"/>
    <w:lvl w:ilvl="0" w:tplc="2CD0AB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3814AE0"/>
    <w:multiLevelType w:val="hybridMultilevel"/>
    <w:tmpl w:val="FA7E3A48"/>
    <w:lvl w:ilvl="0" w:tplc="CDB2A0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05A7A"/>
    <w:multiLevelType w:val="hybridMultilevel"/>
    <w:tmpl w:val="641CD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73DF6"/>
    <w:multiLevelType w:val="hybridMultilevel"/>
    <w:tmpl w:val="8C38D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D5293"/>
    <w:rsid w:val="001C2087"/>
    <w:rsid w:val="00205531"/>
    <w:rsid w:val="00235767"/>
    <w:rsid w:val="002A671F"/>
    <w:rsid w:val="002C17DF"/>
    <w:rsid w:val="00301D99"/>
    <w:rsid w:val="00356AA4"/>
    <w:rsid w:val="004C369E"/>
    <w:rsid w:val="004C6BA3"/>
    <w:rsid w:val="004D1B0C"/>
    <w:rsid w:val="005007BD"/>
    <w:rsid w:val="00531FCD"/>
    <w:rsid w:val="0053660A"/>
    <w:rsid w:val="00594774"/>
    <w:rsid w:val="005D1607"/>
    <w:rsid w:val="00701B40"/>
    <w:rsid w:val="008226F9"/>
    <w:rsid w:val="00876300"/>
    <w:rsid w:val="008D6EF8"/>
    <w:rsid w:val="00947F95"/>
    <w:rsid w:val="0095101E"/>
    <w:rsid w:val="009609B7"/>
    <w:rsid w:val="009F33DC"/>
    <w:rsid w:val="00A04728"/>
    <w:rsid w:val="00AE2533"/>
    <w:rsid w:val="00AF7F22"/>
    <w:rsid w:val="00B66475"/>
    <w:rsid w:val="00B764D6"/>
    <w:rsid w:val="00BA4EF9"/>
    <w:rsid w:val="00BE0B09"/>
    <w:rsid w:val="00DC167F"/>
    <w:rsid w:val="00DE1322"/>
    <w:rsid w:val="00DF1048"/>
    <w:rsid w:val="00DF2971"/>
    <w:rsid w:val="00E8443D"/>
    <w:rsid w:val="00EB42F0"/>
    <w:rsid w:val="00EE4DAA"/>
    <w:rsid w:val="00FC12A9"/>
    <w:rsid w:val="00FD5293"/>
    <w:rsid w:val="00FF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7D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E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E1322"/>
    <w:rPr>
      <w:rFonts w:cs="Times New Roman"/>
    </w:rPr>
  </w:style>
  <w:style w:type="paragraph" w:styleId="Zpat">
    <w:name w:val="footer"/>
    <w:basedOn w:val="Normln"/>
    <w:link w:val="ZpatChar"/>
    <w:semiHidden/>
    <w:rsid w:val="00DE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DE1322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DE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E13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6AA4"/>
    <w:pPr>
      <w:ind w:left="720"/>
      <w:contextualSpacing/>
    </w:pPr>
    <w:rPr>
      <w:rFonts w:eastAsia="Calibri"/>
    </w:rPr>
  </w:style>
  <w:style w:type="table" w:styleId="Mkatabulky">
    <w:name w:val="Table Grid"/>
    <w:basedOn w:val="Normlntabulka"/>
    <w:uiPriority w:val="59"/>
    <w:rsid w:val="003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\Documents\DUMY\n&#225;vrh_&#353;ablon_word%20&#8211;%20kopi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návrh_šablon_word – kopie</Template>
  <TotalTime>31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</vt:lpstr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</dc:title>
  <dc:creator>oli</dc:creator>
  <cp:lastModifiedBy>kkrnavkova</cp:lastModifiedBy>
  <cp:revision>10</cp:revision>
  <cp:lastPrinted>1601-01-01T00:00:00Z</cp:lastPrinted>
  <dcterms:created xsi:type="dcterms:W3CDTF">2013-01-20T12:26:00Z</dcterms:created>
  <dcterms:modified xsi:type="dcterms:W3CDTF">2024-04-12T10:23:00Z</dcterms:modified>
</cp:coreProperties>
</file>